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E8" w:rsidRPr="00917D58" w:rsidRDefault="00837EE8" w:rsidP="005D143E">
      <w:pPr>
        <w:spacing w:after="160"/>
        <w:jc w:val="center"/>
        <w:rPr>
          <w:sz w:val="44"/>
          <w:szCs w:val="44"/>
          <w:lang w:val="fr-CA"/>
        </w:rPr>
      </w:pPr>
      <w:r w:rsidRPr="00917D58">
        <w:rPr>
          <w:sz w:val="44"/>
          <w:szCs w:val="44"/>
          <w:lang w:val="fr-CA"/>
        </w:rPr>
        <w:t>25 ans, ça se fête !</w:t>
      </w:r>
    </w:p>
    <w:p w:rsidR="009A3B55" w:rsidRDefault="009A3B55" w:rsidP="005D143E">
      <w:pPr>
        <w:spacing w:after="160"/>
        <w:rPr>
          <w:szCs w:val="20"/>
        </w:rPr>
      </w:pPr>
      <w:r>
        <w:rPr>
          <w:szCs w:val="20"/>
        </w:rPr>
        <w:t xml:space="preserve">S.V.P. veuillez remplir ce présent </w:t>
      </w:r>
      <w:r w:rsidR="00BC2EFD">
        <w:rPr>
          <w:szCs w:val="20"/>
        </w:rPr>
        <w:t>document</w:t>
      </w:r>
      <w:r>
        <w:rPr>
          <w:szCs w:val="20"/>
        </w:rPr>
        <w:t xml:space="preserve"> et le retour</w:t>
      </w:r>
      <w:r w:rsidR="00BC2EFD">
        <w:rPr>
          <w:szCs w:val="20"/>
        </w:rPr>
        <w:t xml:space="preserve">ner le plus rapidement possible </w:t>
      </w:r>
      <w:r>
        <w:rPr>
          <w:szCs w:val="20"/>
        </w:rPr>
        <w:t xml:space="preserve">à </w:t>
      </w:r>
      <w:hyperlink r:id="rId8" w:history="1">
        <w:r w:rsidRPr="00C8489C">
          <w:rPr>
            <w:rStyle w:val="Lienhypertexte"/>
            <w:szCs w:val="20"/>
          </w:rPr>
          <w:t>information@arc-carillon.org</w:t>
        </w:r>
      </w:hyperlink>
      <w:r>
        <w:rPr>
          <w:szCs w:val="20"/>
        </w:rPr>
        <w:t>.</w:t>
      </w:r>
    </w:p>
    <w:p w:rsidR="0078534E" w:rsidRDefault="003A7BA1" w:rsidP="005D143E">
      <w:pPr>
        <w:spacing w:after="160"/>
        <w:rPr>
          <w:szCs w:val="20"/>
        </w:rPr>
      </w:pPr>
      <w:r>
        <w:rPr>
          <w:szCs w:val="20"/>
        </w:rPr>
        <w:t xml:space="preserve">1 – Nom </w:t>
      </w:r>
      <w:r w:rsidR="00BC2EFD">
        <w:rPr>
          <w:szCs w:val="20"/>
        </w:rPr>
        <w:t xml:space="preserve">et prénom : </w:t>
      </w:r>
    </w:p>
    <w:p w:rsidR="00B07740" w:rsidRDefault="003A7BA1" w:rsidP="005D143E">
      <w:pPr>
        <w:spacing w:after="160"/>
        <w:rPr>
          <w:szCs w:val="20"/>
        </w:rPr>
      </w:pPr>
      <w:r>
        <w:rPr>
          <w:szCs w:val="20"/>
        </w:rPr>
        <w:t xml:space="preserve">2 – Nom </w:t>
      </w:r>
      <w:r w:rsidR="00BC2EFD">
        <w:rPr>
          <w:szCs w:val="20"/>
        </w:rPr>
        <w:t xml:space="preserve">et prénom : </w:t>
      </w:r>
    </w:p>
    <w:p w:rsidR="003A7BA1" w:rsidRDefault="003A7BA1" w:rsidP="005D143E">
      <w:pPr>
        <w:spacing w:after="160"/>
        <w:rPr>
          <w:szCs w:val="20"/>
        </w:rPr>
      </w:pPr>
      <w:r>
        <w:rPr>
          <w:szCs w:val="20"/>
        </w:rPr>
        <w:t>Adresse au lac </w:t>
      </w:r>
      <w:r w:rsidR="00BC2EFD">
        <w:rPr>
          <w:szCs w:val="20"/>
        </w:rPr>
        <w:t xml:space="preserve">(numéro et rue svp) : </w:t>
      </w:r>
    </w:p>
    <w:p w:rsidR="003A7BA1" w:rsidRDefault="003A7BA1" w:rsidP="005D143E">
      <w:pPr>
        <w:spacing w:after="160"/>
        <w:rPr>
          <w:szCs w:val="20"/>
        </w:rPr>
      </w:pPr>
      <w:r>
        <w:rPr>
          <w:szCs w:val="20"/>
        </w:rPr>
        <w:t>Participants supplémentaires</w:t>
      </w:r>
      <w:r w:rsidR="00B07740">
        <w:rPr>
          <w:szCs w:val="20"/>
        </w:rPr>
        <w:t> :</w:t>
      </w:r>
    </w:p>
    <w:p w:rsidR="003A7BA1" w:rsidRDefault="003A7BA1" w:rsidP="005D143E">
      <w:pPr>
        <w:spacing w:after="160"/>
        <w:rPr>
          <w:szCs w:val="20"/>
        </w:rPr>
      </w:pPr>
      <w:r>
        <w:rPr>
          <w:szCs w:val="20"/>
        </w:rPr>
        <w:t>3 – Nom</w:t>
      </w:r>
      <w:r w:rsidR="00B07740">
        <w:rPr>
          <w:szCs w:val="20"/>
        </w:rPr>
        <w:t xml:space="preserve"> </w:t>
      </w:r>
      <w:r w:rsidR="00BC2EFD">
        <w:rPr>
          <w:szCs w:val="20"/>
        </w:rPr>
        <w:t>et prénom,</w:t>
      </w:r>
      <w:r w:rsidR="00B07740">
        <w:rPr>
          <w:szCs w:val="20"/>
        </w:rPr>
        <w:t xml:space="preserve"> si </w:t>
      </w:r>
      <w:r w:rsidR="00AC568C">
        <w:rPr>
          <w:szCs w:val="20"/>
        </w:rPr>
        <w:t>enfant</w:t>
      </w:r>
      <w:r>
        <w:rPr>
          <w:szCs w:val="20"/>
        </w:rPr>
        <w:t>, âge</w:t>
      </w:r>
      <w:r w:rsidR="00BC2EFD">
        <w:rPr>
          <w:szCs w:val="20"/>
        </w:rPr>
        <w:t xml:space="preserve"> : </w:t>
      </w:r>
    </w:p>
    <w:p w:rsidR="003A7BA1" w:rsidRDefault="003A7BA1" w:rsidP="005D143E">
      <w:pPr>
        <w:spacing w:after="160"/>
        <w:rPr>
          <w:szCs w:val="20"/>
        </w:rPr>
      </w:pPr>
      <w:r>
        <w:rPr>
          <w:szCs w:val="20"/>
        </w:rPr>
        <w:t xml:space="preserve">4 – Nom </w:t>
      </w:r>
      <w:r w:rsidR="00BC2EFD">
        <w:rPr>
          <w:szCs w:val="20"/>
        </w:rPr>
        <w:t>et prénom,</w:t>
      </w:r>
      <w:r w:rsidR="00B07740">
        <w:rPr>
          <w:szCs w:val="20"/>
        </w:rPr>
        <w:t xml:space="preserve"> si enfant, âge</w:t>
      </w:r>
      <w:r w:rsidR="00BC2EFD">
        <w:rPr>
          <w:szCs w:val="20"/>
        </w:rPr>
        <w:t xml:space="preserve"> : </w:t>
      </w:r>
    </w:p>
    <w:p w:rsidR="003A7BA1" w:rsidRDefault="003A7BA1" w:rsidP="005D143E">
      <w:pPr>
        <w:spacing w:after="160"/>
        <w:rPr>
          <w:szCs w:val="20"/>
        </w:rPr>
      </w:pPr>
      <w:r>
        <w:rPr>
          <w:szCs w:val="20"/>
        </w:rPr>
        <w:t xml:space="preserve">5 – Nom </w:t>
      </w:r>
      <w:r w:rsidR="00BC2EFD">
        <w:rPr>
          <w:szCs w:val="20"/>
        </w:rPr>
        <w:t xml:space="preserve">et prénom, </w:t>
      </w:r>
      <w:r w:rsidR="00B07740">
        <w:rPr>
          <w:szCs w:val="20"/>
        </w:rPr>
        <w:t>s</w:t>
      </w:r>
      <w:r>
        <w:rPr>
          <w:szCs w:val="20"/>
        </w:rPr>
        <w:t>i enfan</w:t>
      </w:r>
      <w:r w:rsidR="00AC568C">
        <w:rPr>
          <w:szCs w:val="20"/>
        </w:rPr>
        <w:t>t</w:t>
      </w:r>
      <w:r>
        <w:rPr>
          <w:szCs w:val="20"/>
        </w:rPr>
        <w:t>, âge</w:t>
      </w:r>
      <w:r w:rsidR="00BC2EFD">
        <w:rPr>
          <w:szCs w:val="20"/>
        </w:rPr>
        <w:t xml:space="preserve"> : </w:t>
      </w:r>
    </w:p>
    <w:p w:rsidR="003A7BA1" w:rsidRDefault="003A7BA1" w:rsidP="005D143E">
      <w:pPr>
        <w:spacing w:after="160"/>
        <w:rPr>
          <w:szCs w:val="20"/>
        </w:rPr>
      </w:pPr>
      <w:r>
        <w:rPr>
          <w:szCs w:val="20"/>
        </w:rPr>
        <w:t>6 – No</w:t>
      </w:r>
      <w:r w:rsidR="00BC2EFD">
        <w:rPr>
          <w:szCs w:val="20"/>
        </w:rPr>
        <w:t>m et prénom,</w:t>
      </w:r>
      <w:r w:rsidR="00B07740">
        <w:rPr>
          <w:szCs w:val="20"/>
        </w:rPr>
        <w:t xml:space="preserve"> s</w:t>
      </w:r>
      <w:r w:rsidR="00AC568C">
        <w:rPr>
          <w:szCs w:val="20"/>
        </w:rPr>
        <w:t>i enfant, âge</w:t>
      </w:r>
      <w:r w:rsidR="00BC2EFD">
        <w:rPr>
          <w:szCs w:val="20"/>
        </w:rPr>
        <w:t xml:space="preserve"> : </w:t>
      </w:r>
    </w:p>
    <w:p w:rsidR="00AC568C" w:rsidRDefault="00AC568C" w:rsidP="005D143E">
      <w:pPr>
        <w:spacing w:after="160"/>
        <w:rPr>
          <w:szCs w:val="20"/>
        </w:rPr>
      </w:pPr>
      <w:r>
        <w:rPr>
          <w:szCs w:val="20"/>
        </w:rPr>
        <w:t xml:space="preserve">7 – Nom </w:t>
      </w:r>
      <w:r w:rsidR="00BC2EFD">
        <w:rPr>
          <w:szCs w:val="20"/>
        </w:rPr>
        <w:t xml:space="preserve">et prénom, </w:t>
      </w:r>
      <w:r w:rsidR="00B07740">
        <w:rPr>
          <w:szCs w:val="20"/>
        </w:rPr>
        <w:t xml:space="preserve"> si enfant, âge</w:t>
      </w:r>
      <w:r w:rsidR="00BC2EFD">
        <w:rPr>
          <w:szCs w:val="20"/>
        </w:rPr>
        <w:t xml:space="preserve"> : </w:t>
      </w:r>
    </w:p>
    <w:p w:rsidR="00AC568C" w:rsidRDefault="00AC568C" w:rsidP="005D143E">
      <w:pPr>
        <w:spacing w:after="160"/>
        <w:rPr>
          <w:szCs w:val="20"/>
        </w:rPr>
      </w:pPr>
      <w:r>
        <w:rPr>
          <w:szCs w:val="20"/>
        </w:rPr>
        <w:t xml:space="preserve">8 – Nom </w:t>
      </w:r>
      <w:r w:rsidR="00BC2EFD">
        <w:rPr>
          <w:szCs w:val="20"/>
        </w:rPr>
        <w:t>et prénom,</w:t>
      </w:r>
      <w:r w:rsidR="00B07740">
        <w:rPr>
          <w:szCs w:val="20"/>
        </w:rPr>
        <w:t xml:space="preserve"> s</w:t>
      </w:r>
      <w:r>
        <w:rPr>
          <w:szCs w:val="20"/>
        </w:rPr>
        <w:t>i enfant, âge</w:t>
      </w:r>
      <w:r w:rsidR="00BC2EFD">
        <w:rPr>
          <w:szCs w:val="20"/>
        </w:rPr>
        <w:t xml:space="preserve"> : </w:t>
      </w:r>
    </w:p>
    <w:p w:rsidR="00B40538" w:rsidRDefault="00B40538" w:rsidP="005D143E">
      <w:pPr>
        <w:spacing w:after="160"/>
        <w:rPr>
          <w:szCs w:val="20"/>
        </w:rPr>
      </w:pPr>
      <w:r>
        <w:rPr>
          <w:szCs w:val="20"/>
        </w:rPr>
        <w:t xml:space="preserve">9 – Nom </w:t>
      </w:r>
      <w:r w:rsidR="00BC2EFD">
        <w:rPr>
          <w:szCs w:val="20"/>
        </w:rPr>
        <w:t>et prénom,</w:t>
      </w:r>
      <w:r w:rsidR="00B07740">
        <w:rPr>
          <w:szCs w:val="20"/>
        </w:rPr>
        <w:t xml:space="preserve"> s</w:t>
      </w:r>
      <w:r>
        <w:rPr>
          <w:szCs w:val="20"/>
        </w:rPr>
        <w:t>i enfant, âge</w:t>
      </w:r>
      <w:r w:rsidR="00BC2EFD">
        <w:rPr>
          <w:szCs w:val="20"/>
        </w:rPr>
        <w:t xml:space="preserve"> : </w:t>
      </w:r>
    </w:p>
    <w:p w:rsidR="00B40538" w:rsidRDefault="00B40538" w:rsidP="005D143E">
      <w:pPr>
        <w:spacing w:after="160"/>
        <w:rPr>
          <w:szCs w:val="20"/>
        </w:rPr>
      </w:pPr>
      <w:r>
        <w:rPr>
          <w:szCs w:val="20"/>
        </w:rPr>
        <w:t xml:space="preserve">10 – Nom </w:t>
      </w:r>
      <w:r w:rsidR="00BC2EFD">
        <w:rPr>
          <w:szCs w:val="20"/>
        </w:rPr>
        <w:t>et prénom,</w:t>
      </w:r>
      <w:r w:rsidR="00B07740">
        <w:rPr>
          <w:szCs w:val="20"/>
        </w:rPr>
        <w:t xml:space="preserve"> s</w:t>
      </w:r>
      <w:r>
        <w:rPr>
          <w:szCs w:val="20"/>
        </w:rPr>
        <w:t>i enfant, âge</w:t>
      </w:r>
      <w:r w:rsidR="00BC2EFD">
        <w:rPr>
          <w:szCs w:val="20"/>
        </w:rPr>
        <w:t xml:space="preserve"> : </w:t>
      </w:r>
    </w:p>
    <w:p w:rsidR="005D143E" w:rsidRDefault="005D143E" w:rsidP="005D143E">
      <w:pPr>
        <w:spacing w:after="160"/>
        <w:rPr>
          <w:szCs w:val="20"/>
        </w:rPr>
      </w:pPr>
    </w:p>
    <w:p w:rsidR="00AC568C" w:rsidRDefault="005D143E" w:rsidP="005D143E">
      <w:pPr>
        <w:spacing w:after="160"/>
        <w:rPr>
          <w:szCs w:val="20"/>
        </w:rPr>
      </w:pPr>
      <w:r w:rsidRPr="005D143E">
        <w:rPr>
          <w:b/>
          <w:szCs w:val="20"/>
        </w:rPr>
        <w:t>A</w:t>
      </w:r>
      <w:r>
        <w:rPr>
          <w:szCs w:val="20"/>
        </w:rPr>
        <w:t xml:space="preserve"> – Nous pouvons être présents le 23 : ___</w:t>
      </w:r>
    </w:p>
    <w:p w:rsidR="005D143E" w:rsidRDefault="005D143E" w:rsidP="005D143E">
      <w:pPr>
        <w:spacing w:after="160"/>
        <w:rPr>
          <w:szCs w:val="20"/>
        </w:rPr>
      </w:pPr>
      <w:r>
        <w:rPr>
          <w:szCs w:val="20"/>
        </w:rPr>
        <w:t xml:space="preserve">En cas de pluie : </w:t>
      </w:r>
    </w:p>
    <w:p w:rsidR="005D143E" w:rsidRDefault="005D143E" w:rsidP="005D143E">
      <w:pPr>
        <w:spacing w:after="160"/>
        <w:rPr>
          <w:szCs w:val="20"/>
        </w:rPr>
      </w:pPr>
      <w:r w:rsidRPr="005D143E">
        <w:rPr>
          <w:b/>
          <w:szCs w:val="20"/>
        </w:rPr>
        <w:t>B</w:t>
      </w:r>
      <w:r>
        <w:rPr>
          <w:szCs w:val="20"/>
        </w:rPr>
        <w:t xml:space="preserve"> – Nous pouvons être présents le 30 : ___</w:t>
      </w:r>
    </w:p>
    <w:p w:rsidR="005D143E" w:rsidRDefault="005D143E" w:rsidP="005D143E">
      <w:pPr>
        <w:spacing w:after="160"/>
        <w:rPr>
          <w:szCs w:val="20"/>
        </w:rPr>
      </w:pPr>
      <w:r w:rsidRPr="005D143E">
        <w:rPr>
          <w:b/>
          <w:szCs w:val="20"/>
        </w:rPr>
        <w:t>C</w:t>
      </w:r>
      <w:r>
        <w:rPr>
          <w:szCs w:val="20"/>
        </w:rPr>
        <w:t xml:space="preserve"> – Nous pourrions être présents les 23 ou 30 : ___</w:t>
      </w:r>
    </w:p>
    <w:p w:rsidR="00B40538" w:rsidRDefault="00B40538" w:rsidP="005D143E">
      <w:pPr>
        <w:spacing w:after="160"/>
        <w:rPr>
          <w:szCs w:val="20"/>
        </w:rPr>
      </w:pPr>
      <w:r>
        <w:rPr>
          <w:szCs w:val="20"/>
        </w:rPr>
        <w:t>Nombre de</w:t>
      </w:r>
      <w:r w:rsidR="005D143E">
        <w:rPr>
          <w:szCs w:val="20"/>
        </w:rPr>
        <w:t xml:space="preserve"> personnes qui vont participer : ___</w:t>
      </w:r>
    </w:p>
    <w:p w:rsidR="00B40538" w:rsidRDefault="00B40538" w:rsidP="005D143E">
      <w:pPr>
        <w:spacing w:after="160"/>
        <w:rPr>
          <w:szCs w:val="20"/>
        </w:rPr>
      </w:pPr>
      <w:r>
        <w:rPr>
          <w:szCs w:val="20"/>
        </w:rPr>
        <w:t xml:space="preserve">Rallye pédestre : </w:t>
      </w:r>
      <w:r w:rsidR="005D143E">
        <w:rPr>
          <w:szCs w:val="20"/>
        </w:rPr>
        <w:t>___</w:t>
      </w:r>
    </w:p>
    <w:p w:rsidR="00B40538" w:rsidRDefault="00B40538" w:rsidP="005D143E">
      <w:pPr>
        <w:spacing w:after="160"/>
        <w:rPr>
          <w:szCs w:val="20"/>
        </w:rPr>
      </w:pPr>
      <w:r>
        <w:rPr>
          <w:szCs w:val="20"/>
        </w:rPr>
        <w:t xml:space="preserve">Repas : </w:t>
      </w:r>
      <w:r w:rsidR="005D143E">
        <w:rPr>
          <w:szCs w:val="20"/>
        </w:rPr>
        <w:t>___</w:t>
      </w:r>
    </w:p>
    <w:p w:rsidR="00BC2EFD" w:rsidRDefault="00BC2EFD" w:rsidP="005D143E">
      <w:pPr>
        <w:spacing w:after="160"/>
        <w:rPr>
          <w:szCs w:val="20"/>
        </w:rPr>
      </w:pPr>
    </w:p>
    <w:p w:rsidR="0033702A" w:rsidRPr="00F62AD2" w:rsidRDefault="00BC2EFD" w:rsidP="005D143E">
      <w:pPr>
        <w:spacing w:after="160"/>
        <w:rPr>
          <w:szCs w:val="20"/>
        </w:rPr>
      </w:pPr>
      <w:r>
        <w:rPr>
          <w:szCs w:val="20"/>
        </w:rPr>
        <w:t>Merci et au plaisir de vous y rencontrez</w:t>
      </w:r>
      <w:r>
        <w:rPr>
          <w:szCs w:val="20"/>
        </w:rPr>
        <w:br/>
        <w:t>Serge Lachance, président</w:t>
      </w:r>
    </w:p>
    <w:sectPr w:rsidR="0033702A" w:rsidRPr="00F62AD2" w:rsidSect="009022AC">
      <w:headerReference w:type="default" r:id="rId9"/>
      <w:footerReference w:type="default" r:id="rId10"/>
      <w:pgSz w:w="12240" w:h="15840" w:code="1"/>
      <w:pgMar w:top="1411" w:right="1440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E38" w:rsidRDefault="00D85E38">
      <w:r>
        <w:separator/>
      </w:r>
    </w:p>
  </w:endnote>
  <w:endnote w:type="continuationSeparator" w:id="0">
    <w:p w:rsidR="00D85E38" w:rsidRDefault="00D85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AC" w:rsidRDefault="00D00EF8">
    <w:pPr>
      <w:pStyle w:val="Pieddepage"/>
    </w:pPr>
    <w:r w:rsidRPr="00D00EF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6pt;margin-top:13.55pt;width:264pt;height:36pt;z-index:251656704" o:regroupid="1" filled="f" stroked="f">
          <v:textbox style="mso-next-textbox:#_x0000_s2050">
            <w:txbxContent>
              <w:p w:rsidR="009022AC" w:rsidRDefault="0078534E">
                <w:pPr>
                  <w:rPr>
                    <w:b/>
                    <w:lang w:val="fr-CA"/>
                  </w:rPr>
                </w:pPr>
                <w:r>
                  <w:rPr>
                    <w:b/>
                    <w:lang w:val="fr-CA"/>
                  </w:rPr>
                  <w:t xml:space="preserve"> . . . . . . . . . . . . . . . . . . . . . . . . . . . . . .</w:t>
                </w:r>
              </w:p>
              <w:p w:rsidR="009022AC" w:rsidRDefault="0078534E">
                <w:pPr>
                  <w:rPr>
                    <w:b/>
                    <w:lang w:val="fr-CA"/>
                  </w:rPr>
                </w:pPr>
                <w:r>
                  <w:rPr>
                    <w:b/>
                    <w:lang w:val="fr-CA"/>
                  </w:rPr>
                  <w:t>. . . . . . . . . . . . . . . . . . . . . . . . . . . . . .</w:t>
                </w:r>
              </w:p>
            </w:txbxContent>
          </v:textbox>
        </v:shape>
      </w:pict>
    </w:r>
  </w:p>
  <w:p w:rsidR="009022AC" w:rsidRDefault="00D00EF8">
    <w:pPr>
      <w:pStyle w:val="Pieddepage"/>
    </w:pPr>
    <w:r w:rsidRPr="00D00EF8">
      <w:rPr>
        <w:noProof/>
      </w:rPr>
      <w:pict>
        <v:shape id="_x0000_s2051" type="#_x0000_t202" style="position:absolute;margin-left:0;margin-top:4.75pt;width:294pt;height:39.95pt;z-index:-251658752" wrapcoords="-55 0 -55 21192 21600 21192 21600 0 -55 0" o:regroupid="1" fillcolor="#9f6" stroked="f">
          <v:textbox style="mso-next-textbox:#_x0000_s2051">
            <w:txbxContent>
              <w:p w:rsidR="009022AC" w:rsidRDefault="0078534E" w:rsidP="00D24DFD">
                <w:pPr>
                  <w:jc w:val="both"/>
                  <w:rPr>
                    <w:rFonts w:ascii="Times New Roman" w:hAnsi="Times New Roman" w:cs="Times New Roman"/>
                    <w:i/>
                    <w:lang w:val="fr-CA"/>
                  </w:rPr>
                </w:pPr>
                <w:r>
                  <w:rPr>
                    <w:rFonts w:ascii="Times New Roman" w:hAnsi="Times New Roman" w:cs="Times New Roman"/>
                    <w:i/>
                    <w:lang w:val="fr-CA"/>
                  </w:rPr>
                  <w:t>La nature en héritage</w:t>
                </w:r>
                <w:r w:rsidR="00D24DFD">
                  <w:rPr>
                    <w:rFonts w:ascii="Times New Roman" w:hAnsi="Times New Roman" w:cs="Times New Roman"/>
                    <w:i/>
                    <w:lang w:val="fr-CA"/>
                  </w:rPr>
                  <w:t>, un lac à protéger !</w:t>
                </w:r>
              </w:p>
              <w:p w:rsidR="00647E8A" w:rsidRPr="00E2235B" w:rsidRDefault="00D00EF8" w:rsidP="00D24DFD">
                <w:pPr>
                  <w:jc w:val="both"/>
                  <w:rPr>
                    <w:rFonts w:ascii="Times New Roman" w:hAnsi="Times New Roman" w:cs="Times New Roman"/>
                    <w:i/>
                    <w:color w:val="000000" w:themeColor="text1"/>
                    <w:lang w:val="fr-CA"/>
                  </w:rPr>
                </w:pPr>
                <w:hyperlink r:id="rId1" w:history="1">
                  <w:r w:rsidR="00647E8A" w:rsidRPr="00E2235B">
                    <w:rPr>
                      <w:rStyle w:val="Lienhypertexte"/>
                      <w:rFonts w:ascii="Times New Roman" w:hAnsi="Times New Roman" w:cs="Times New Roman"/>
                      <w:i/>
                      <w:color w:val="000000" w:themeColor="text1"/>
                      <w:lang w:val="fr-CA"/>
                    </w:rPr>
                    <w:t>www.arc-carillon.org</w:t>
                  </w:r>
                </w:hyperlink>
              </w:p>
              <w:p w:rsidR="00647E8A" w:rsidRDefault="00647E8A">
                <w:pPr>
                  <w:ind w:left="1440"/>
                  <w:rPr>
                    <w:rFonts w:ascii="Times New Roman" w:hAnsi="Times New Roman" w:cs="Times New Roman"/>
                    <w:i/>
                    <w:lang w:val="fr-CA"/>
                  </w:rPr>
                </w:pPr>
              </w:p>
              <w:p w:rsidR="00647E8A" w:rsidRDefault="00647E8A">
                <w:pPr>
                  <w:ind w:left="1440"/>
                  <w:rPr>
                    <w:rFonts w:ascii="Times New Roman" w:hAnsi="Times New Roman" w:cs="Times New Roman"/>
                    <w:i/>
                    <w:lang w:val="fr-CA"/>
                  </w:rPr>
                </w:pPr>
              </w:p>
              <w:p w:rsidR="00647E8A" w:rsidRDefault="00647E8A">
                <w:pPr>
                  <w:ind w:left="1440"/>
                  <w:rPr>
                    <w:rFonts w:ascii="Times New Roman" w:hAnsi="Times New Roman" w:cs="Times New Roman"/>
                    <w:i/>
                    <w:lang w:val="fr-CA"/>
                  </w:rPr>
                </w:pPr>
              </w:p>
            </w:txbxContent>
          </v:textbox>
        </v:shape>
      </w:pict>
    </w:r>
  </w:p>
  <w:p w:rsidR="009022AC" w:rsidRDefault="009022AC">
    <w:pPr>
      <w:pStyle w:val="Pieddepage"/>
    </w:pPr>
  </w:p>
  <w:p w:rsidR="009022AC" w:rsidRDefault="009022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E38" w:rsidRDefault="00D85E38">
      <w:r>
        <w:separator/>
      </w:r>
    </w:p>
  </w:footnote>
  <w:footnote w:type="continuationSeparator" w:id="0">
    <w:p w:rsidR="00D85E38" w:rsidRDefault="00D85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AC" w:rsidRDefault="00D00EF8">
    <w:pPr>
      <w:pStyle w:val="En-tte"/>
    </w:pPr>
    <w:r w:rsidRPr="00D00EF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4pt;margin-top:-1.45pt;width:148.3pt;height:49.2pt;z-index:251658752" stroked="f">
          <v:textbox>
            <w:txbxContent>
              <w:p w:rsidR="00255D39" w:rsidRPr="00AB3D52" w:rsidRDefault="00647E8A">
                <w:pPr>
                  <w:pStyle w:val="Adressedelexpditeur"/>
                  <w:numPr>
                    <w:ilvl w:val="0"/>
                    <w:numId w:val="1"/>
                  </w:numPr>
                  <w:tabs>
                    <w:tab w:val="clear" w:pos="720"/>
                    <w:tab w:val="num" w:pos="540"/>
                  </w:tabs>
                  <w:ind w:left="540" w:hanging="180"/>
                  <w:rPr>
                    <w:szCs w:val="16"/>
                    <w:lang w:val="fr-CA"/>
                  </w:rPr>
                </w:pPr>
                <w:r>
                  <w:rPr>
                    <w:szCs w:val="16"/>
                    <w:lang w:val="fr-CA"/>
                  </w:rPr>
                  <w:t>2420, rue Lemieux</w:t>
                </w:r>
              </w:p>
              <w:p w:rsidR="00255D39" w:rsidRPr="00AB3D52" w:rsidRDefault="00647E8A">
                <w:pPr>
                  <w:pStyle w:val="Adressedelexpditeur"/>
                  <w:numPr>
                    <w:ilvl w:val="0"/>
                    <w:numId w:val="1"/>
                  </w:numPr>
                  <w:tabs>
                    <w:tab w:val="clear" w:pos="720"/>
                    <w:tab w:val="num" w:pos="540"/>
                  </w:tabs>
                  <w:ind w:left="540" w:hanging="180"/>
                  <w:rPr>
                    <w:szCs w:val="16"/>
                    <w:lang w:val="fr-CA"/>
                  </w:rPr>
                </w:pPr>
                <w:r>
                  <w:rPr>
                    <w:szCs w:val="16"/>
                    <w:lang w:val="fr-CA"/>
                  </w:rPr>
                  <w:t>Québec</w:t>
                </w:r>
                <w:r w:rsidR="00255D39" w:rsidRPr="00AB3D52">
                  <w:rPr>
                    <w:szCs w:val="16"/>
                    <w:lang w:val="fr-CA"/>
                  </w:rPr>
                  <w:t>, Québec</w:t>
                </w:r>
              </w:p>
              <w:p w:rsidR="009022AC" w:rsidRPr="00AB3D52" w:rsidRDefault="00647E8A" w:rsidP="00255D39">
                <w:pPr>
                  <w:pStyle w:val="Adressedelexpditeur"/>
                  <w:numPr>
                    <w:ilvl w:val="0"/>
                    <w:numId w:val="1"/>
                  </w:numPr>
                  <w:tabs>
                    <w:tab w:val="clear" w:pos="720"/>
                    <w:tab w:val="num" w:pos="540"/>
                  </w:tabs>
                  <w:ind w:left="540" w:hanging="180"/>
                  <w:rPr>
                    <w:szCs w:val="16"/>
                    <w:lang w:val="fr-CA"/>
                  </w:rPr>
                </w:pPr>
                <w:r>
                  <w:rPr>
                    <w:szCs w:val="16"/>
                    <w:lang w:val="fr-CA"/>
                  </w:rPr>
                  <w:t>G1P 2V4</w:t>
                </w:r>
              </w:p>
            </w:txbxContent>
          </v:textbox>
        </v:shape>
      </w:pict>
    </w:r>
  </w:p>
  <w:p w:rsidR="009022AC" w:rsidRDefault="00D24DFD">
    <w:pPr>
      <w:pStyle w:val="En-tte"/>
    </w:pPr>
    <w:r>
      <w:rPr>
        <w:noProof/>
        <w:lang w:val="fr-CA" w:eastAsia="fr-CA"/>
      </w:rPr>
      <w:drawing>
        <wp:inline distT="0" distB="0" distL="0" distR="0">
          <wp:extent cx="1786128" cy="1203960"/>
          <wp:effectExtent l="19050" t="0" r="4572" b="0"/>
          <wp:docPr id="2" name="Image 1" descr="Arc Association _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 Association _ Couleu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28" cy="120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7EE8">
      <w:t xml:space="preserve">                       </w:t>
    </w:r>
    <w:r w:rsidR="00837EE8" w:rsidRPr="00837EE8">
      <w:rPr>
        <w:noProof/>
        <w:lang w:val="fr-CA" w:eastAsia="fr-C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2595938</wp:posOffset>
          </wp:positionH>
          <wp:positionV relativeFrom="paragraph">
            <wp:posOffset>-78278</wp:posOffset>
          </wp:positionV>
          <wp:extent cx="1033895" cy="1034473"/>
          <wp:effectExtent l="19050" t="0" r="0" b="0"/>
          <wp:wrapThrough wrapText="bothSides">
            <wp:wrapPolygon edited="0">
              <wp:start x="-398" y="0"/>
              <wp:lineTo x="-398" y="21083"/>
              <wp:lineTo x="21494" y="21083"/>
              <wp:lineTo x="21494" y="0"/>
              <wp:lineTo x="-398" y="0"/>
            </wp:wrapPolygon>
          </wp:wrapThrough>
          <wp:docPr id="1" name="Image 1" descr="C:\Users\maiso_000\Documents\ARC\Logo ARC\JPG\25 ans Ar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iso_000\Documents\ARC\Logo ARC\JPG\25 ans Arc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034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61C"/>
    <w:multiLevelType w:val="multilevel"/>
    <w:tmpl w:val="823E0E7A"/>
    <w:lvl w:ilvl="0">
      <w:start w:val="9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4D992B4B"/>
    <w:multiLevelType w:val="multilevel"/>
    <w:tmpl w:val="0A76903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5BE0768A"/>
    <w:multiLevelType w:val="multilevel"/>
    <w:tmpl w:val="E05810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61FD7DCF"/>
    <w:multiLevelType w:val="hybridMultilevel"/>
    <w:tmpl w:val="62083A9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7EA5874"/>
    <w:multiLevelType w:val="multilevel"/>
    <w:tmpl w:val="06B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5">
    <w:nsid w:val="73A020BD"/>
    <w:multiLevelType w:val="hybridMultilevel"/>
    <w:tmpl w:val="56709B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attachedTemplate r:id="rId1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1506">
      <o:colormru v:ext="edit" colors="#9f6"/>
    </o:shapedefaults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3A7BA1"/>
    <w:rsid w:val="000A0E1F"/>
    <w:rsid w:val="000E04F9"/>
    <w:rsid w:val="00183CF9"/>
    <w:rsid w:val="0023275C"/>
    <w:rsid w:val="00255D39"/>
    <w:rsid w:val="002B42AF"/>
    <w:rsid w:val="0033702A"/>
    <w:rsid w:val="003A7BA1"/>
    <w:rsid w:val="00517C35"/>
    <w:rsid w:val="005C779B"/>
    <w:rsid w:val="005D143E"/>
    <w:rsid w:val="0061005A"/>
    <w:rsid w:val="00647E8A"/>
    <w:rsid w:val="006C4CA9"/>
    <w:rsid w:val="00724FA3"/>
    <w:rsid w:val="0078534E"/>
    <w:rsid w:val="00837EE8"/>
    <w:rsid w:val="008D2665"/>
    <w:rsid w:val="009022AC"/>
    <w:rsid w:val="00944FFB"/>
    <w:rsid w:val="009A3B55"/>
    <w:rsid w:val="00AB3D52"/>
    <w:rsid w:val="00AC568C"/>
    <w:rsid w:val="00B07740"/>
    <w:rsid w:val="00B11DD8"/>
    <w:rsid w:val="00B40538"/>
    <w:rsid w:val="00B45A79"/>
    <w:rsid w:val="00B7724D"/>
    <w:rsid w:val="00BC2EFD"/>
    <w:rsid w:val="00C57BA9"/>
    <w:rsid w:val="00C77C59"/>
    <w:rsid w:val="00CD7E1D"/>
    <w:rsid w:val="00D00EF8"/>
    <w:rsid w:val="00D24DFD"/>
    <w:rsid w:val="00D85E38"/>
    <w:rsid w:val="00E2235B"/>
    <w:rsid w:val="00E47E65"/>
    <w:rsid w:val="00E85E07"/>
    <w:rsid w:val="00EE4D26"/>
    <w:rsid w:val="00EF7FB3"/>
    <w:rsid w:val="00F2166C"/>
    <w:rsid w:val="00F6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ru v:ext="edit" colors="#9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EE8"/>
    <w:rPr>
      <w:rFonts w:ascii="Arial" w:hAnsi="Arial" w:cs="Arial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delexpditeur">
    <w:name w:val="Adresse de l'expéditeur"/>
    <w:basedOn w:val="Normal"/>
    <w:rsid w:val="009022AC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rFonts w:ascii="Times New Roman" w:hAnsi="Times New Roman" w:cs="Times New Roman"/>
      <w:sz w:val="16"/>
      <w:szCs w:val="20"/>
      <w:lang w:eastAsia="en-US"/>
    </w:rPr>
  </w:style>
  <w:style w:type="character" w:styleId="Lienhypertexte">
    <w:name w:val="Hyperlink"/>
    <w:basedOn w:val="Policepardfaut"/>
    <w:semiHidden/>
    <w:rsid w:val="009022AC"/>
    <w:rPr>
      <w:color w:val="0000FF"/>
      <w:u w:val="single"/>
    </w:rPr>
  </w:style>
  <w:style w:type="paragraph" w:styleId="Salutations">
    <w:name w:val="Salutation"/>
    <w:basedOn w:val="Normal"/>
    <w:next w:val="Normal"/>
    <w:semiHidden/>
    <w:rsid w:val="009022AC"/>
    <w:pPr>
      <w:spacing w:before="220" w:after="220"/>
      <w:ind w:left="835" w:right="-360"/>
    </w:pPr>
    <w:rPr>
      <w:rFonts w:ascii="Times New Roman" w:hAnsi="Times New Roman" w:cs="Times New Roman"/>
      <w:sz w:val="20"/>
      <w:szCs w:val="20"/>
      <w:lang w:eastAsia="en-US"/>
    </w:rPr>
  </w:style>
  <w:style w:type="paragraph" w:styleId="Corpsdetexte">
    <w:name w:val="Body Text"/>
    <w:basedOn w:val="Normal"/>
    <w:semiHidden/>
    <w:rsid w:val="009022AC"/>
    <w:pPr>
      <w:spacing w:after="220" w:line="220" w:lineRule="atLeast"/>
      <w:ind w:left="835" w:right="-360"/>
    </w:pPr>
    <w:rPr>
      <w:rFonts w:ascii="Times New Roman" w:hAnsi="Times New Roman" w:cs="Times New Roman"/>
      <w:sz w:val="20"/>
      <w:szCs w:val="20"/>
      <w:lang w:eastAsia="en-US"/>
    </w:rPr>
  </w:style>
  <w:style w:type="paragraph" w:styleId="Formuledepolitesse">
    <w:name w:val="Closing"/>
    <w:basedOn w:val="Normal"/>
    <w:next w:val="Signature"/>
    <w:semiHidden/>
    <w:rsid w:val="009022AC"/>
    <w:pPr>
      <w:keepNext/>
      <w:spacing w:after="60"/>
      <w:ind w:left="840" w:right="-360"/>
    </w:pPr>
    <w:rPr>
      <w:rFonts w:ascii="Times New Roman" w:hAnsi="Times New Roman" w:cs="Times New Roman"/>
      <w:sz w:val="20"/>
      <w:szCs w:val="20"/>
      <w:lang w:eastAsia="en-US"/>
    </w:rPr>
  </w:style>
  <w:style w:type="paragraph" w:styleId="Signature">
    <w:name w:val="Signature"/>
    <w:basedOn w:val="Normal"/>
    <w:next w:val="Fonction"/>
    <w:semiHidden/>
    <w:rsid w:val="009022AC"/>
    <w:pPr>
      <w:keepNext/>
      <w:spacing w:before="880"/>
      <w:ind w:left="840" w:right="-360"/>
    </w:pPr>
    <w:rPr>
      <w:rFonts w:ascii="Times New Roman" w:hAnsi="Times New Roman" w:cs="Times New Roman"/>
      <w:sz w:val="20"/>
      <w:szCs w:val="20"/>
      <w:lang w:eastAsia="en-US"/>
    </w:rPr>
  </w:style>
  <w:style w:type="paragraph" w:styleId="Date">
    <w:name w:val="Date"/>
    <w:basedOn w:val="Normal"/>
    <w:next w:val="Nomdudestinataire"/>
    <w:semiHidden/>
    <w:rsid w:val="009022AC"/>
    <w:pPr>
      <w:spacing w:after="260" w:line="220" w:lineRule="atLeast"/>
      <w:ind w:left="835" w:right="-360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Nomdudestinataire">
    <w:name w:val="Nom du destinataire"/>
    <w:basedOn w:val="Normal"/>
    <w:next w:val="Normal"/>
    <w:rsid w:val="009022AC"/>
    <w:pPr>
      <w:spacing w:before="220"/>
      <w:ind w:left="835" w:right="-360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Fonction">
    <w:name w:val="Fonction"/>
    <w:basedOn w:val="Signature"/>
    <w:next w:val="Normal"/>
    <w:rsid w:val="009022AC"/>
    <w:pPr>
      <w:spacing w:before="0"/>
    </w:pPr>
  </w:style>
  <w:style w:type="paragraph" w:customStyle="1" w:styleId="Slogan">
    <w:name w:val="Slogan"/>
    <w:basedOn w:val="Normal"/>
    <w:rsid w:val="009022AC"/>
    <w:pPr>
      <w:framePr w:w="5170" w:h="1685" w:hRule="exact" w:hSpace="187" w:vSpace="187" w:wrap="around" w:vAnchor="page" w:hAnchor="page" w:x="966" w:yAlign="bottom" w:anchorLock="1"/>
    </w:pPr>
    <w:rPr>
      <w:rFonts w:ascii="Times New Roman" w:hAnsi="Times New Roman" w:cs="Times New Roman"/>
      <w:i/>
      <w:spacing w:val="-6"/>
      <w:szCs w:val="20"/>
      <w:lang w:eastAsia="en-US"/>
    </w:rPr>
  </w:style>
  <w:style w:type="paragraph" w:styleId="En-tte">
    <w:name w:val="header"/>
    <w:basedOn w:val="Normal"/>
    <w:semiHidden/>
    <w:rsid w:val="009022A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9022A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2A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AD2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on@arc-carill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c-carillo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so_000\Documents\ARC\ARC%20-%20Mod&#232;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517D8-6BF3-40BA-BE87-84A33470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 - Modèle</Template>
  <TotalTime>64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31 octobre 2006</vt:lpstr>
    </vt:vector>
  </TitlesOfParts>
  <Company>SL</Company>
  <LinksUpToDate>false</LinksUpToDate>
  <CharactersWithSpaces>905</CharactersWithSpaces>
  <SharedDoc>false</SharedDoc>
  <HLinks>
    <vt:vector size="6" baseType="variant">
      <vt:variant>
        <vt:i4>2883650</vt:i4>
      </vt:variant>
      <vt:variant>
        <vt:i4>0</vt:i4>
      </vt:variant>
      <vt:variant>
        <vt:i4>0</vt:i4>
      </vt:variant>
      <vt:variant>
        <vt:i4>5</vt:i4>
      </vt:variant>
      <vt:variant>
        <vt:lpwstr>mailto:arc@arc-carillon.org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octobre 2006</dc:title>
  <dc:creator>Serge Lachance</dc:creator>
  <cp:lastModifiedBy>Serge Lachance</cp:lastModifiedBy>
  <cp:revision>8</cp:revision>
  <cp:lastPrinted>2010-08-03T03:05:00Z</cp:lastPrinted>
  <dcterms:created xsi:type="dcterms:W3CDTF">2016-07-11T15:54:00Z</dcterms:created>
  <dcterms:modified xsi:type="dcterms:W3CDTF">2016-07-12T00:59:00Z</dcterms:modified>
</cp:coreProperties>
</file>